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7458E" w14:textId="77777777" w:rsidR="005F6D5F" w:rsidRPr="006D21B4" w:rsidRDefault="00236FD1" w:rsidP="006D21B4">
      <w:pPr>
        <w:pStyle w:val="Name"/>
      </w:pPr>
      <w:r w:rsidRPr="006D21B4">
        <w:t xml:space="preserve">Ashley Gudmundson </w:t>
      </w:r>
    </w:p>
    <w:p w14:paraId="53840697" w14:textId="77777777" w:rsidR="005F6D5F" w:rsidRDefault="00236FD1">
      <w:pPr>
        <w:pStyle w:val="Address"/>
      </w:pPr>
      <w:r>
        <w:t>59 west 1530 south</w:t>
      </w:r>
    </w:p>
    <w:p w14:paraId="0AFDBCEE" w14:textId="77777777" w:rsidR="005F6D5F" w:rsidRDefault="00CE017A">
      <w:pPr>
        <w:pStyle w:val="Address"/>
      </w:pPr>
      <w:r>
        <w:t xml:space="preserve"> </w:t>
      </w:r>
      <w:r w:rsidR="00236FD1">
        <w:t>Orem, Utah, 84058</w:t>
      </w:r>
    </w:p>
    <w:p w14:paraId="4345A36B" w14:textId="77777777" w:rsidR="00236FD1" w:rsidRDefault="00236FD1" w:rsidP="00236FD1">
      <w:pPr>
        <w:pStyle w:val="Address"/>
      </w:pPr>
      <w:r>
        <w:t>1-801-226-7529</w:t>
      </w:r>
    </w:p>
    <w:p w14:paraId="619B191C" w14:textId="77777777" w:rsidR="005F6D5F" w:rsidRDefault="00236FD1" w:rsidP="00236FD1">
      <w:pPr>
        <w:pStyle w:val="Address"/>
      </w:pPr>
      <w:r>
        <w:t>ashleygudmundson@gmail.com</w:t>
      </w:r>
    </w:p>
    <w:p w14:paraId="161F2DD4" w14:textId="77777777" w:rsidR="005F6D5F" w:rsidRDefault="00CE017A">
      <w:pPr>
        <w:pStyle w:val="ResumeHeadings"/>
      </w:pPr>
      <w:bookmarkStart w:id="0" w:name="_GoBack"/>
      <w:r>
        <w:t>Work Experience</w:t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 w14:paraId="2405CB55" w14:textId="77777777">
        <w:tc>
          <w:tcPr>
            <w:tcW w:w="5328" w:type="dxa"/>
          </w:tcPr>
          <w:p w14:paraId="452DCBA6" w14:textId="77777777" w:rsidR="005F6D5F" w:rsidRDefault="005F6D5F">
            <w:pPr>
              <w:pStyle w:val="BusinessName"/>
              <w:rPr>
                <w:rFonts w:eastAsia="MS Mincho"/>
              </w:rPr>
            </w:pPr>
          </w:p>
        </w:tc>
        <w:tc>
          <w:tcPr>
            <w:tcW w:w="5328" w:type="dxa"/>
          </w:tcPr>
          <w:p w14:paraId="08EA6A89" w14:textId="77777777" w:rsidR="005F6D5F" w:rsidRDefault="00236FD1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November 22, 2009</w:t>
            </w:r>
          </w:p>
        </w:tc>
      </w:tr>
    </w:tbl>
    <w:p w14:paraId="0D565340" w14:textId="77777777" w:rsidR="005F6D5F" w:rsidRDefault="00236FD1">
      <w:pPr>
        <w:pStyle w:val="JobTitle"/>
        <w:rPr>
          <w:rFonts w:eastAsia="MS Mincho"/>
        </w:rPr>
      </w:pPr>
      <w:r>
        <w:rPr>
          <w:rFonts w:eastAsia="MS Mincho"/>
        </w:rPr>
        <w:t>Babysitting</w:t>
      </w:r>
    </w:p>
    <w:p w14:paraId="43C469C9" w14:textId="77777777" w:rsidR="005F6D5F" w:rsidRDefault="00236FD1">
      <w:pPr>
        <w:pStyle w:val="JobDescriptionandResponsibilities"/>
      </w:pPr>
      <w:r>
        <w:t xml:space="preserve">I would babysit infants, toddlers and children. It didn’t matter how many kids or anything. </w:t>
      </w:r>
    </w:p>
    <w:p w14:paraId="611B0BF3" w14:textId="77777777" w:rsidR="00236FD1" w:rsidRDefault="00236FD1">
      <w:pPr>
        <w:pStyle w:val="JobDescriptionandResponsibilities"/>
      </w:pPr>
    </w:p>
    <w:p w14:paraId="65A65180" w14:textId="77777777" w:rsidR="005F6D5F" w:rsidRDefault="00236FD1">
      <w:pPr>
        <w:pStyle w:val="JobDescriptionandResponsibilities"/>
      </w:pPr>
      <w:r>
        <w:t>I would have to make dinner, put them to bed and clean the house. I would also have to help the kids and play with them.</w:t>
      </w:r>
    </w:p>
    <w:p w14:paraId="38918EBE" w14:textId="77777777" w:rsidR="005F6D5F" w:rsidRDefault="00CE017A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 w14:paraId="3D73B30A" w14:textId="77777777">
        <w:tc>
          <w:tcPr>
            <w:tcW w:w="5328" w:type="dxa"/>
          </w:tcPr>
          <w:p w14:paraId="431DD070" w14:textId="77777777" w:rsidR="005F6D5F" w:rsidRDefault="00236FD1">
            <w:pPr>
              <w:pStyle w:val="BusinessName"/>
              <w:rPr>
                <w:rFonts w:eastAsia="MS Mincho"/>
              </w:rPr>
            </w:pPr>
            <w:r w:rsidRPr="00236FD1">
              <w:rPr>
                <w:rFonts w:eastAsia="MS Mincho"/>
              </w:rPr>
              <w:t>Mountain View High School</w:t>
            </w:r>
            <w:r>
              <w:rPr>
                <w:rFonts w:eastAsia="MS Mincho"/>
              </w:rPr>
              <w:t xml:space="preserve"> Orem, Utah </w:t>
            </w:r>
          </w:p>
        </w:tc>
        <w:tc>
          <w:tcPr>
            <w:tcW w:w="5328" w:type="dxa"/>
          </w:tcPr>
          <w:p w14:paraId="69D2221D" w14:textId="77777777" w:rsidR="005F6D5F" w:rsidRDefault="0096203C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2011-2014</w:t>
            </w:r>
          </w:p>
        </w:tc>
      </w:tr>
    </w:tbl>
    <w:p w14:paraId="1AA84DD1" w14:textId="77777777" w:rsidR="005F6D5F" w:rsidRDefault="005F6D5F">
      <w:pPr>
        <w:pStyle w:val="JobDescriptionandResponsibilities"/>
      </w:pPr>
    </w:p>
    <w:p w14:paraId="45BE13D5" w14:textId="77777777" w:rsidR="005F6D5F" w:rsidRDefault="00CE017A">
      <w:pPr>
        <w:pStyle w:val="ResumeHeadings"/>
      </w:pPr>
      <w:r>
        <w:t>Achievements/Awards</w:t>
      </w:r>
    </w:p>
    <w:p w14:paraId="280BA21B" w14:textId="77777777" w:rsidR="005F6D5F" w:rsidRDefault="0096203C" w:rsidP="0096203C">
      <w:pPr>
        <w:pStyle w:val="JobDescriptionandResponsibilities"/>
        <w:numPr>
          <w:ilvl w:val="0"/>
          <w:numId w:val="30"/>
        </w:numPr>
      </w:pPr>
      <w:r>
        <w:t>I was the Mia maid president for my young women’s group.</w:t>
      </w:r>
    </w:p>
    <w:p w14:paraId="6156A379" w14:textId="77777777" w:rsidR="0096203C" w:rsidRDefault="0096203C" w:rsidP="0096203C">
      <w:pPr>
        <w:pStyle w:val="JobDescriptionandResponsibilities"/>
        <w:numPr>
          <w:ilvl w:val="0"/>
          <w:numId w:val="30"/>
        </w:numPr>
      </w:pPr>
      <w:r>
        <w:t>I am on teen council for 4h, whi</w:t>
      </w:r>
      <w:r w:rsidR="00AA5689">
        <w:t>ch helps with leadership skills, and we also do lots of service.</w:t>
      </w:r>
    </w:p>
    <w:p w14:paraId="53CA459A" w14:textId="77777777" w:rsidR="0096203C" w:rsidRDefault="0096203C" w:rsidP="0096203C">
      <w:pPr>
        <w:pStyle w:val="JobDescriptionandResponsibilities"/>
        <w:numPr>
          <w:ilvl w:val="0"/>
          <w:numId w:val="30"/>
        </w:numPr>
      </w:pPr>
      <w:r>
        <w:t>I also got perfected attendance from 7-10</w:t>
      </w:r>
      <w:r w:rsidRPr="0096203C">
        <w:rPr>
          <w:vertAlign w:val="superscript"/>
        </w:rPr>
        <w:t>th</w:t>
      </w:r>
      <w:r>
        <w:t xml:space="preserve"> grade.</w:t>
      </w:r>
    </w:p>
    <w:p w14:paraId="11DD0D53" w14:textId="77777777" w:rsidR="0096203C" w:rsidRDefault="00AA5689" w:rsidP="0096203C">
      <w:pPr>
        <w:pStyle w:val="JobDescriptionandResponsibilities"/>
        <w:numPr>
          <w:ilvl w:val="0"/>
          <w:numId w:val="30"/>
        </w:numPr>
      </w:pPr>
      <w:r>
        <w:t>I was on J</w:t>
      </w:r>
      <w:r w:rsidR="0096203C">
        <w:t>r</w:t>
      </w:r>
      <w:r>
        <w:t>. National Honor S</w:t>
      </w:r>
      <w:r w:rsidR="0096203C">
        <w:t>ociety.</w:t>
      </w:r>
    </w:p>
    <w:p w14:paraId="6854DD9A" w14:textId="77777777" w:rsidR="00AA5689" w:rsidRDefault="00AA5689" w:rsidP="00AA5689">
      <w:pPr>
        <w:pStyle w:val="JobDescriptionandResponsibilities"/>
        <w:ind w:left="1296"/>
      </w:pPr>
    </w:p>
    <w:p w14:paraId="1AC63C7B" w14:textId="77777777" w:rsidR="0096203C" w:rsidRDefault="0096203C">
      <w:pPr>
        <w:pStyle w:val="JobDescriptionandResponsibilities"/>
      </w:pPr>
    </w:p>
    <w:p w14:paraId="420B04DD" w14:textId="77777777" w:rsidR="005F6D5F" w:rsidRDefault="00CE017A">
      <w:pPr>
        <w:pStyle w:val="ResumeHeadings"/>
      </w:pPr>
      <w:r>
        <w:t>Skills</w:t>
      </w:r>
    </w:p>
    <w:p w14:paraId="3BC66562" w14:textId="77777777" w:rsidR="005F6D5F" w:rsidRDefault="0096203C" w:rsidP="0096203C">
      <w:pPr>
        <w:pStyle w:val="JobDescriptionandResponsibilities"/>
        <w:numPr>
          <w:ilvl w:val="0"/>
          <w:numId w:val="31"/>
        </w:numPr>
      </w:pPr>
      <w:r>
        <w:t xml:space="preserve">I’m very good with people. </w:t>
      </w:r>
    </w:p>
    <w:p w14:paraId="452C24F0" w14:textId="77777777" w:rsidR="0096203C" w:rsidRDefault="0096203C" w:rsidP="0096203C">
      <w:pPr>
        <w:pStyle w:val="JobDescriptionandResponsibilities"/>
        <w:numPr>
          <w:ilvl w:val="0"/>
          <w:numId w:val="31"/>
        </w:numPr>
      </w:pPr>
      <w:r>
        <w:t xml:space="preserve">I’m very organized. </w:t>
      </w:r>
    </w:p>
    <w:p w14:paraId="4991D7D7" w14:textId="77777777" w:rsidR="0096203C" w:rsidRDefault="00AA5689" w:rsidP="0096203C">
      <w:pPr>
        <w:pStyle w:val="JobDescriptionandResponsibilities"/>
        <w:numPr>
          <w:ilvl w:val="0"/>
          <w:numId w:val="31"/>
        </w:numPr>
      </w:pPr>
      <w:r>
        <w:t>I really enjoy talking to people.</w:t>
      </w:r>
    </w:p>
    <w:sectPr w:rsidR="0096203C" w:rsidSect="005F6D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8A1D9" w14:textId="77777777" w:rsidR="0096203C" w:rsidRDefault="0096203C">
      <w:r>
        <w:separator/>
      </w:r>
    </w:p>
  </w:endnote>
  <w:endnote w:type="continuationSeparator" w:id="0">
    <w:p w14:paraId="35601151" w14:textId="77777777" w:rsidR="0096203C" w:rsidRDefault="0096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F1195" w14:textId="77777777" w:rsidR="0096203C" w:rsidRDefault="009620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654C1" w14:textId="77777777" w:rsidR="0096203C" w:rsidRDefault="0096203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7D7D0" w14:textId="77777777" w:rsidR="0096203C" w:rsidRDefault="009620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225F9" w14:textId="77777777" w:rsidR="0096203C" w:rsidRDefault="0096203C">
      <w:r>
        <w:separator/>
      </w:r>
    </w:p>
  </w:footnote>
  <w:footnote w:type="continuationSeparator" w:id="0">
    <w:p w14:paraId="15420921" w14:textId="77777777" w:rsidR="0096203C" w:rsidRDefault="009620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EC3DC" w14:textId="77777777" w:rsidR="0096203C" w:rsidRDefault="0096203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96FBD" w14:textId="77777777" w:rsidR="0096203C" w:rsidRDefault="0096203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DF3AB" w14:textId="77777777" w:rsidR="0096203C" w:rsidRDefault="0096203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4014D8"/>
    <w:multiLevelType w:val="hybridMultilevel"/>
    <w:tmpl w:val="AFA0FB1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>
    <w:nsid w:val="60FC799A"/>
    <w:multiLevelType w:val="hybridMultilevel"/>
    <w:tmpl w:val="3A80AB2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9"/>
  </w:num>
  <w:num w:numId="5">
    <w:abstractNumId w:val="28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30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1"/>
    <w:rsid w:val="00127EA1"/>
    <w:rsid w:val="00236FD1"/>
    <w:rsid w:val="005F6D5F"/>
    <w:rsid w:val="006D217A"/>
    <w:rsid w:val="006D21B4"/>
    <w:rsid w:val="0096203C"/>
    <w:rsid w:val="009F50A9"/>
    <w:rsid w:val="00AA5689"/>
    <w:rsid w:val="00C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857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6D21B4"/>
    <w:pPr>
      <w:spacing w:before="360" w:after="80"/>
      <w:jc w:val="center"/>
    </w:pPr>
    <w:rPr>
      <w:rFonts w:ascii="Garamond" w:hAnsi="Garamond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6D21B4"/>
    <w:pPr>
      <w:spacing w:before="360" w:after="80"/>
      <w:jc w:val="center"/>
    </w:pPr>
    <w:rPr>
      <w:rFonts w:ascii="Garamond" w:hAnsi="Garamond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3b:4461qkg970g5f94hgqgjd7f00000gn:T:TC027167899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TC027167899991</Template>
  <TotalTime>27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Manager>
  </Manager>
  <Company/>
  <LinksUpToDate>false</LinksUpToDate>
  <CharactersWithSpaces>775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subject/>
  <dc:creator>Student</dc:creator>
  <cp:keywords/>
  <dc:description/>
  <cp:lastModifiedBy>Student</cp:lastModifiedBy>
  <cp:revision>2</cp:revision>
  <cp:lastPrinted>2012-09-20T16:19:00Z</cp:lastPrinted>
  <dcterms:created xsi:type="dcterms:W3CDTF">2012-09-20T15:51:00Z</dcterms:created>
  <dcterms:modified xsi:type="dcterms:W3CDTF">2012-09-20T16:19:00Z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